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3609" w14:textId="77777777" w:rsidR="008E2488" w:rsidRPr="00E67372" w:rsidRDefault="00E67372" w:rsidP="00E67372">
      <w:pPr>
        <w:jc w:val="center"/>
        <w:rPr>
          <w:rFonts w:ascii="Phenomena" w:hAnsi="Phenomena" w:cs="Arial"/>
          <w:bCs/>
          <w:sz w:val="36"/>
          <w:szCs w:val="36"/>
        </w:rPr>
      </w:pPr>
      <w:r w:rsidRPr="00E67372">
        <w:rPr>
          <w:rFonts w:ascii="Phenomena" w:hAnsi="Phenomena" w:cs="Arial"/>
          <w:bCs/>
          <w:sz w:val="36"/>
          <w:szCs w:val="36"/>
        </w:rPr>
        <w:t>BULLETIN D’ADHESION</w:t>
      </w:r>
    </w:p>
    <w:p w14:paraId="1080D05D" w14:textId="77777777" w:rsidR="00E67372" w:rsidRDefault="00E67372" w:rsidP="008E2488">
      <w:pPr>
        <w:tabs>
          <w:tab w:val="right" w:leader="dot" w:pos="5529"/>
          <w:tab w:val="left" w:leader="dot" w:pos="10632"/>
        </w:tabs>
        <w:rPr>
          <w:rFonts w:ascii="Arial" w:hAnsi="Arial" w:cs="Arial"/>
          <w:sz w:val="22"/>
          <w:szCs w:val="22"/>
        </w:rPr>
      </w:pPr>
    </w:p>
    <w:p w14:paraId="38C63223" w14:textId="5B43836D" w:rsidR="00E67372" w:rsidRDefault="000937C1" w:rsidP="008E2488">
      <w:pPr>
        <w:tabs>
          <w:tab w:val="right" w:leader="dot" w:pos="5529"/>
          <w:tab w:val="left" w:leader="dot" w:pos="10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d’adhésion :</w:t>
      </w:r>
    </w:p>
    <w:p w14:paraId="03543ABE" w14:textId="4F61E9F3" w:rsidR="005A3D75" w:rsidRDefault="008E2488" w:rsidP="005A3D75">
      <w:pPr>
        <w:tabs>
          <w:tab w:val="right" w:leader="dot" w:pos="5529"/>
          <w:tab w:val="left" w:leader="dot" w:pos="10632"/>
        </w:tabs>
        <w:rPr>
          <w:rFonts w:ascii="Arial" w:hAnsi="Arial" w:cs="Arial"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>NOM</w:t>
      </w:r>
      <w:r>
        <w:rPr>
          <w:rFonts w:ascii="Arial" w:hAnsi="Arial" w:cs="Arial"/>
          <w:sz w:val="22"/>
          <w:szCs w:val="22"/>
        </w:rPr>
        <w:t xml:space="preserve"> : </w:t>
      </w:r>
      <w:r w:rsidR="004E0BD0">
        <w:rPr>
          <w:rFonts w:ascii="Arial" w:hAnsi="Arial" w:cs="Arial"/>
          <w:sz w:val="22"/>
          <w:szCs w:val="22"/>
        </w:rPr>
        <w:tab/>
      </w:r>
      <w:r w:rsidR="00E67372">
        <w:rPr>
          <w:rFonts w:ascii="Arial" w:hAnsi="Arial" w:cs="Arial"/>
          <w:sz w:val="22"/>
          <w:szCs w:val="22"/>
        </w:rPr>
        <w:t xml:space="preserve"> PRENOM</w:t>
      </w:r>
      <w:r w:rsidR="005A3D75">
        <w:rPr>
          <w:rFonts w:ascii="Arial" w:hAnsi="Arial" w:cs="Arial"/>
          <w:sz w:val="22"/>
          <w:szCs w:val="22"/>
        </w:rPr>
        <w:t> :</w:t>
      </w:r>
    </w:p>
    <w:p w14:paraId="55280F1E" w14:textId="515E35BB" w:rsidR="008E2488" w:rsidRPr="00396C4F" w:rsidRDefault="008E2488" w:rsidP="005A3D75">
      <w:pPr>
        <w:tabs>
          <w:tab w:val="right" w:leader="dot" w:pos="5529"/>
          <w:tab w:val="left" w:leader="dot" w:pos="10632"/>
        </w:tabs>
        <w:rPr>
          <w:rFonts w:ascii="Arial" w:hAnsi="Arial" w:cs="Arial"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 xml:space="preserve">ADRESSE : </w:t>
      </w:r>
    </w:p>
    <w:p w14:paraId="7CD8E0DD" w14:textId="2640354F" w:rsidR="008E2488" w:rsidRDefault="008E2488" w:rsidP="008E2488">
      <w:pPr>
        <w:tabs>
          <w:tab w:val="left" w:leader="dot" w:pos="3969"/>
          <w:tab w:val="right" w:leader="dot" w:pos="10632"/>
        </w:tabs>
        <w:rPr>
          <w:rFonts w:ascii="Arial" w:hAnsi="Arial" w:cs="Arial"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 xml:space="preserve">CODE POSTAL : </w:t>
      </w:r>
      <w:r>
        <w:rPr>
          <w:rFonts w:ascii="Arial" w:hAnsi="Arial" w:cs="Arial"/>
          <w:sz w:val="22"/>
          <w:szCs w:val="22"/>
        </w:rPr>
        <w:tab/>
      </w:r>
      <w:r w:rsidRPr="00396C4F">
        <w:rPr>
          <w:rFonts w:ascii="Arial" w:hAnsi="Arial" w:cs="Arial"/>
          <w:sz w:val="22"/>
          <w:szCs w:val="22"/>
        </w:rPr>
        <w:t>VILLE</w:t>
      </w:r>
      <w:r>
        <w:rPr>
          <w:rFonts w:ascii="Arial" w:hAnsi="Arial" w:cs="Arial"/>
          <w:sz w:val="22"/>
          <w:szCs w:val="22"/>
        </w:rPr>
        <w:t> :</w:t>
      </w:r>
    </w:p>
    <w:p w14:paraId="27377EDD" w14:textId="0849D12C" w:rsidR="008E2488" w:rsidRPr="00396C4F" w:rsidRDefault="008E2488" w:rsidP="008E2488">
      <w:pPr>
        <w:tabs>
          <w:tab w:val="left" w:leader="dot" w:pos="3969"/>
          <w:tab w:val="right" w:leader="dot" w:pos="1063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TELEPHONE : 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396C4F">
        <w:rPr>
          <w:rFonts w:ascii="Arial" w:hAnsi="Arial" w:cs="Arial"/>
          <w:sz w:val="22"/>
          <w:szCs w:val="22"/>
        </w:rPr>
        <w:t>ADRESSE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96C4F">
        <w:rPr>
          <w:rFonts w:ascii="Arial" w:hAnsi="Arial" w:cs="Arial"/>
          <w:sz w:val="22"/>
          <w:szCs w:val="22"/>
        </w:rPr>
        <w:t>MAIL</w:t>
      </w:r>
      <w:proofErr w:type="gramEnd"/>
      <w:r>
        <w:rPr>
          <w:rFonts w:ascii="Arial" w:hAnsi="Arial" w:cs="Arial"/>
          <w:sz w:val="22"/>
          <w:szCs w:val="22"/>
        </w:rPr>
        <w:t xml:space="preserve"> : </w:t>
      </w:r>
    </w:p>
    <w:p w14:paraId="170AB270" w14:textId="77777777" w:rsidR="008E2488" w:rsidRPr="00396C4F" w:rsidRDefault="008E2488" w:rsidP="008E2488">
      <w:pPr>
        <w:ind w:firstLine="232"/>
        <w:rPr>
          <w:rFonts w:ascii="Arial" w:hAnsi="Arial" w:cs="Arial"/>
          <w:sz w:val="22"/>
          <w:szCs w:val="22"/>
        </w:rPr>
      </w:pPr>
    </w:p>
    <w:p w14:paraId="106C377A" w14:textId="77777777" w:rsidR="008E2488" w:rsidRPr="00396C4F" w:rsidRDefault="008E2488" w:rsidP="008E2488">
      <w:pPr>
        <w:rPr>
          <w:rFonts w:ascii="Arial" w:hAnsi="Arial" w:cs="Arial"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>Je suis :</w:t>
      </w:r>
    </w:p>
    <w:p w14:paraId="2298ED0F" w14:textId="77777777" w:rsidR="008E2488" w:rsidRPr="008E2488" w:rsidRDefault="008E2488" w:rsidP="008E2488">
      <w:pPr>
        <w:pStyle w:val="Paragraphedeliste"/>
        <w:numPr>
          <w:ilvl w:val="0"/>
          <w:numId w:val="5"/>
        </w:numPr>
        <w:tabs>
          <w:tab w:val="left" w:pos="7513"/>
          <w:tab w:val="left" w:pos="8222"/>
          <w:tab w:val="left" w:pos="9214"/>
        </w:tabs>
        <w:ind w:right="-148"/>
        <w:rPr>
          <w:rFonts w:ascii="Arial" w:hAnsi="Arial" w:cs="Arial"/>
          <w:sz w:val="22"/>
          <w:szCs w:val="22"/>
        </w:rPr>
      </w:pPr>
      <w:proofErr w:type="gramStart"/>
      <w:r w:rsidRPr="008E2488">
        <w:rPr>
          <w:rFonts w:ascii="Arial" w:hAnsi="Arial" w:cs="Arial"/>
          <w:sz w:val="22"/>
          <w:szCs w:val="22"/>
        </w:rPr>
        <w:t>un</w:t>
      </w:r>
      <w:proofErr w:type="gramEnd"/>
      <w:r w:rsidRPr="008E2488">
        <w:rPr>
          <w:rFonts w:ascii="Arial" w:hAnsi="Arial" w:cs="Arial"/>
          <w:sz w:val="22"/>
          <w:szCs w:val="22"/>
        </w:rPr>
        <w:t xml:space="preserve"> parent ou proche d’enfant accompagné au CAMSP :           OUI </w:t>
      </w:r>
      <w:r>
        <w:rPr>
          <w:rFonts w:ascii="Arial" w:hAnsi="Arial" w:cs="Arial"/>
          <w:sz w:val="22"/>
          <w:szCs w:val="22"/>
        </w:rPr>
        <w:tab/>
      </w:r>
      <w:r>
        <w:sym w:font="Wingdings" w:char="F072"/>
      </w:r>
      <w:r>
        <w:rPr>
          <w:rFonts w:ascii="Arial" w:hAnsi="Arial" w:cs="Arial"/>
          <w:sz w:val="22"/>
          <w:szCs w:val="22"/>
        </w:rPr>
        <w:tab/>
      </w:r>
      <w:r w:rsidRPr="008E2488">
        <w:rPr>
          <w:rFonts w:ascii="Arial" w:hAnsi="Arial" w:cs="Arial"/>
          <w:sz w:val="22"/>
          <w:szCs w:val="22"/>
        </w:rPr>
        <w:t>NON 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sym w:font="Wingdings" w:char="F072"/>
      </w:r>
    </w:p>
    <w:p w14:paraId="5FCB1298" w14:textId="77777777" w:rsidR="008E2488" w:rsidRPr="008E2488" w:rsidRDefault="008E2488" w:rsidP="008E2488">
      <w:pPr>
        <w:pStyle w:val="Paragraphedeliste"/>
        <w:numPr>
          <w:ilvl w:val="0"/>
          <w:numId w:val="5"/>
        </w:numPr>
        <w:tabs>
          <w:tab w:val="left" w:pos="7513"/>
          <w:tab w:val="left" w:pos="8222"/>
          <w:tab w:val="left" w:pos="9214"/>
        </w:tabs>
        <w:rPr>
          <w:rFonts w:ascii="Arial" w:hAnsi="Arial" w:cs="Arial"/>
          <w:sz w:val="22"/>
          <w:szCs w:val="22"/>
        </w:rPr>
      </w:pPr>
      <w:proofErr w:type="gramStart"/>
      <w:r w:rsidRPr="008E2488">
        <w:rPr>
          <w:rFonts w:ascii="Arial" w:hAnsi="Arial" w:cs="Arial"/>
          <w:sz w:val="22"/>
          <w:szCs w:val="22"/>
        </w:rPr>
        <w:t>un</w:t>
      </w:r>
      <w:proofErr w:type="gramEnd"/>
      <w:r w:rsidRPr="008E2488">
        <w:rPr>
          <w:rFonts w:ascii="Arial" w:hAnsi="Arial" w:cs="Arial"/>
          <w:sz w:val="22"/>
          <w:szCs w:val="22"/>
        </w:rPr>
        <w:t xml:space="preserve"> citoyen ami de l’AVDIPE :                                                     OUI </w:t>
      </w:r>
      <w:r>
        <w:rPr>
          <w:rFonts w:ascii="Arial" w:hAnsi="Arial" w:cs="Arial"/>
          <w:sz w:val="22"/>
          <w:szCs w:val="22"/>
        </w:rPr>
        <w:tab/>
      </w:r>
      <w:r>
        <w:sym w:font="Wingdings" w:char="F072"/>
      </w:r>
      <w:r>
        <w:tab/>
      </w:r>
      <w:r>
        <w:rPr>
          <w:rFonts w:ascii="Arial" w:hAnsi="Arial" w:cs="Arial"/>
          <w:sz w:val="22"/>
          <w:szCs w:val="22"/>
        </w:rPr>
        <w:t>NON</w:t>
      </w:r>
      <w:r w:rsidRPr="008E2488">
        <w:rPr>
          <w:rFonts w:ascii="Arial" w:hAnsi="Arial" w:cs="Arial"/>
          <w:sz w:val="22"/>
          <w:szCs w:val="22"/>
        </w:rPr>
        <w:t> :</w:t>
      </w:r>
      <w:r>
        <w:rPr>
          <w:rFonts w:ascii="Arial" w:hAnsi="Arial" w:cs="Arial"/>
          <w:sz w:val="22"/>
          <w:szCs w:val="22"/>
        </w:rPr>
        <w:tab/>
      </w:r>
      <w:r>
        <w:sym w:font="Wingdings" w:char="F072"/>
      </w:r>
    </w:p>
    <w:p w14:paraId="0C952943" w14:textId="77777777" w:rsidR="008E2488" w:rsidRPr="008E2488" w:rsidRDefault="008E2488" w:rsidP="005F058D">
      <w:pPr>
        <w:pStyle w:val="Paragraphedeliste"/>
        <w:numPr>
          <w:ilvl w:val="0"/>
          <w:numId w:val="5"/>
        </w:numPr>
        <w:tabs>
          <w:tab w:val="left" w:pos="7513"/>
          <w:tab w:val="left" w:pos="8222"/>
          <w:tab w:val="left" w:pos="9214"/>
        </w:tabs>
        <w:rPr>
          <w:rFonts w:ascii="Arial" w:hAnsi="Arial" w:cs="Arial"/>
          <w:i/>
          <w:sz w:val="22"/>
          <w:szCs w:val="22"/>
        </w:rPr>
      </w:pPr>
      <w:proofErr w:type="gramStart"/>
      <w:r w:rsidRPr="008E2488">
        <w:rPr>
          <w:rFonts w:ascii="Arial" w:hAnsi="Arial" w:cs="Arial"/>
          <w:sz w:val="22"/>
          <w:szCs w:val="22"/>
        </w:rPr>
        <w:t>un</w:t>
      </w:r>
      <w:proofErr w:type="gramEnd"/>
      <w:r w:rsidRPr="008E2488">
        <w:rPr>
          <w:rFonts w:ascii="Arial" w:hAnsi="Arial" w:cs="Arial"/>
          <w:sz w:val="22"/>
          <w:szCs w:val="22"/>
        </w:rPr>
        <w:t xml:space="preserve"> professionnel de santé :                                                        OUI :</w:t>
      </w:r>
      <w:r>
        <w:rPr>
          <w:rFonts w:ascii="Arial" w:hAnsi="Arial" w:cs="Arial"/>
          <w:sz w:val="22"/>
          <w:szCs w:val="22"/>
        </w:rPr>
        <w:tab/>
      </w:r>
      <w:r>
        <w:sym w:font="Wingdings" w:char="F072"/>
      </w:r>
      <w:r w:rsidR="005F058D">
        <w:tab/>
      </w:r>
      <w:r w:rsidRPr="008E2488">
        <w:rPr>
          <w:rFonts w:ascii="Arial" w:hAnsi="Arial" w:cs="Arial"/>
          <w:sz w:val="22"/>
          <w:szCs w:val="22"/>
        </w:rPr>
        <w:t>NON :</w:t>
      </w:r>
      <w:r w:rsidR="005F058D">
        <w:rPr>
          <w:rFonts w:ascii="Arial" w:hAnsi="Arial" w:cs="Arial"/>
          <w:sz w:val="22"/>
          <w:szCs w:val="22"/>
        </w:rPr>
        <w:tab/>
      </w:r>
      <w:r>
        <w:sym w:font="Wingdings" w:char="F072"/>
      </w:r>
      <w:r w:rsidRPr="008E2488">
        <w:rPr>
          <w:rFonts w:ascii="Arial" w:hAnsi="Arial" w:cs="Arial"/>
          <w:i/>
          <w:sz w:val="22"/>
          <w:szCs w:val="22"/>
        </w:rPr>
        <w:t xml:space="preserve"> </w:t>
      </w:r>
    </w:p>
    <w:p w14:paraId="515CB339" w14:textId="77777777" w:rsidR="008E2488" w:rsidRDefault="008E2488" w:rsidP="008E2488">
      <w:pPr>
        <w:tabs>
          <w:tab w:val="right" w:leader="dot" w:pos="10632"/>
        </w:tabs>
        <w:rPr>
          <w:rFonts w:ascii="Arial" w:hAnsi="Arial" w:cs="Arial"/>
          <w:i/>
          <w:sz w:val="22"/>
          <w:szCs w:val="22"/>
        </w:rPr>
      </w:pPr>
      <w:r w:rsidRPr="00396C4F">
        <w:rPr>
          <w:rFonts w:ascii="Arial" w:hAnsi="Arial" w:cs="Arial"/>
          <w:i/>
          <w:sz w:val="22"/>
          <w:szCs w:val="22"/>
        </w:rPr>
        <w:t>(</w:t>
      </w:r>
      <w:r w:rsidR="00E67372" w:rsidRPr="00396C4F">
        <w:rPr>
          <w:rFonts w:ascii="Arial" w:hAnsi="Arial" w:cs="Arial"/>
          <w:i/>
          <w:sz w:val="22"/>
          <w:szCs w:val="22"/>
        </w:rPr>
        <w:t>Si</w:t>
      </w:r>
      <w:r w:rsidRPr="00396C4F">
        <w:rPr>
          <w:rFonts w:ascii="Arial" w:hAnsi="Arial" w:cs="Arial"/>
          <w:i/>
          <w:sz w:val="22"/>
          <w:szCs w:val="22"/>
        </w:rPr>
        <w:t xml:space="preserve"> oui, merci de préciser la profession et le lieu d’exercice) :</w:t>
      </w:r>
      <w:r>
        <w:rPr>
          <w:rFonts w:ascii="Arial" w:hAnsi="Arial" w:cs="Arial"/>
          <w:i/>
          <w:sz w:val="22"/>
          <w:szCs w:val="22"/>
        </w:rPr>
        <w:tab/>
      </w:r>
    </w:p>
    <w:p w14:paraId="6C548146" w14:textId="77777777" w:rsidR="008E2488" w:rsidRPr="00396C4F" w:rsidRDefault="00E67372" w:rsidP="008E2488">
      <w:pPr>
        <w:tabs>
          <w:tab w:val="right" w:leader="dot" w:pos="10632"/>
        </w:tabs>
        <w:rPr>
          <w:rFonts w:ascii="Arial" w:hAnsi="Arial" w:cs="Arial"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>Une</w:t>
      </w:r>
      <w:r w:rsidR="008E2488" w:rsidRPr="00396C4F">
        <w:rPr>
          <w:rFonts w:ascii="Arial" w:hAnsi="Arial" w:cs="Arial"/>
          <w:sz w:val="22"/>
          <w:szCs w:val="22"/>
        </w:rPr>
        <w:t xml:space="preserve"> personne morale (association, autre…), précisez</w:t>
      </w:r>
      <w:r w:rsidR="008E2488">
        <w:rPr>
          <w:rFonts w:ascii="Arial" w:hAnsi="Arial" w:cs="Arial"/>
          <w:sz w:val="22"/>
          <w:szCs w:val="22"/>
        </w:rPr>
        <w:t> :</w:t>
      </w:r>
      <w:r w:rsidR="008E2488">
        <w:rPr>
          <w:rFonts w:ascii="Arial" w:hAnsi="Arial" w:cs="Arial"/>
          <w:sz w:val="22"/>
          <w:szCs w:val="22"/>
        </w:rPr>
        <w:tab/>
      </w:r>
    </w:p>
    <w:p w14:paraId="00F04608" w14:textId="77777777" w:rsidR="008E2488" w:rsidRPr="00396C4F" w:rsidRDefault="008E2488" w:rsidP="008E2488">
      <w:pPr>
        <w:rPr>
          <w:rFonts w:ascii="Arial" w:hAnsi="Arial" w:cs="Arial"/>
          <w:sz w:val="22"/>
          <w:szCs w:val="22"/>
        </w:rPr>
      </w:pPr>
    </w:p>
    <w:p w14:paraId="1CBB4E17" w14:textId="637AA802" w:rsidR="008E2488" w:rsidRPr="008E2488" w:rsidRDefault="008E2488" w:rsidP="00E67372">
      <w:pPr>
        <w:pStyle w:val="Paragraphedeliste"/>
        <w:numPr>
          <w:ilvl w:val="0"/>
          <w:numId w:val="4"/>
        </w:numPr>
        <w:ind w:left="709"/>
        <w:rPr>
          <w:rFonts w:ascii="Arial" w:hAnsi="Arial" w:cs="Arial"/>
          <w:sz w:val="22"/>
          <w:szCs w:val="22"/>
        </w:rPr>
      </w:pPr>
      <w:r w:rsidRPr="008E2488">
        <w:rPr>
          <w:rFonts w:ascii="Arial" w:hAnsi="Arial" w:cs="Arial"/>
          <w:sz w:val="22"/>
          <w:szCs w:val="22"/>
        </w:rPr>
        <w:t>J’adhère à l’AVDIPE : cotisation annuelle</w:t>
      </w:r>
      <w:r w:rsidR="000937C1">
        <w:rPr>
          <w:rFonts w:ascii="Arial" w:hAnsi="Arial" w:cs="Arial"/>
          <w:sz w:val="22"/>
          <w:szCs w:val="22"/>
        </w:rPr>
        <w:t> :</w:t>
      </w:r>
      <w:r w:rsidRPr="008E2488">
        <w:rPr>
          <w:rFonts w:ascii="Arial" w:hAnsi="Arial" w:cs="Arial"/>
          <w:sz w:val="22"/>
          <w:szCs w:val="22"/>
        </w:rPr>
        <w:t xml:space="preserve"> 16 €</w:t>
      </w:r>
    </w:p>
    <w:p w14:paraId="58AF9023" w14:textId="77777777" w:rsidR="008E2488" w:rsidRPr="008E2488" w:rsidRDefault="008E2488" w:rsidP="00E67372">
      <w:pPr>
        <w:pStyle w:val="Paragraphedeliste"/>
        <w:numPr>
          <w:ilvl w:val="0"/>
          <w:numId w:val="4"/>
        </w:numPr>
        <w:tabs>
          <w:tab w:val="right" w:leader="dot" w:pos="10632"/>
        </w:tabs>
        <w:ind w:left="709"/>
        <w:rPr>
          <w:rFonts w:ascii="Arial" w:hAnsi="Arial" w:cs="Arial"/>
          <w:sz w:val="22"/>
          <w:szCs w:val="22"/>
        </w:rPr>
      </w:pPr>
      <w:r w:rsidRPr="008E2488">
        <w:rPr>
          <w:rFonts w:ascii="Arial" w:hAnsi="Arial" w:cs="Arial"/>
          <w:sz w:val="22"/>
          <w:szCs w:val="22"/>
        </w:rPr>
        <w:t xml:space="preserve">J’apporte en plus mon soutien à l’AVDIPE : ma contribution : </w:t>
      </w:r>
      <w:r w:rsidRPr="008E2488">
        <w:rPr>
          <w:rFonts w:ascii="Arial" w:hAnsi="Arial" w:cs="Arial"/>
          <w:sz w:val="22"/>
          <w:szCs w:val="22"/>
        </w:rPr>
        <w:tab/>
      </w:r>
    </w:p>
    <w:p w14:paraId="62397481" w14:textId="77777777" w:rsidR="008E2488" w:rsidRPr="00396C4F" w:rsidRDefault="008E2488" w:rsidP="008E2488">
      <w:pPr>
        <w:ind w:firstLine="232"/>
        <w:rPr>
          <w:rFonts w:ascii="Arial" w:hAnsi="Arial" w:cs="Arial"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>Montant total : …………….</w:t>
      </w:r>
    </w:p>
    <w:p w14:paraId="51375CAB" w14:textId="77777777" w:rsidR="008E2488" w:rsidRPr="00396C4F" w:rsidRDefault="008E2488" w:rsidP="008E2488">
      <w:pPr>
        <w:rPr>
          <w:rFonts w:ascii="Arial" w:hAnsi="Arial" w:cs="Arial"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>En devenant membre de l’AVDIPE, j’adhère au Projet Associatif, aux statuts et au règlement intérieur.</w:t>
      </w:r>
    </w:p>
    <w:p w14:paraId="53EAE3DC" w14:textId="77777777" w:rsidR="008E2488" w:rsidRPr="00396C4F" w:rsidRDefault="008E2488" w:rsidP="005F058D">
      <w:pPr>
        <w:tabs>
          <w:tab w:val="left" w:pos="7371"/>
        </w:tabs>
        <w:ind w:firstLine="232"/>
        <w:rPr>
          <w:rFonts w:ascii="Arial" w:hAnsi="Arial" w:cs="Arial"/>
          <w:i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>Je souhaite régler :</w:t>
      </w:r>
      <w:r w:rsidR="005F058D">
        <w:rPr>
          <w:rFonts w:ascii="Arial" w:hAnsi="Arial" w:cs="Arial"/>
          <w:sz w:val="22"/>
          <w:szCs w:val="22"/>
        </w:rPr>
        <w:tab/>
      </w:r>
      <w:r w:rsidRPr="00396C4F">
        <w:rPr>
          <w:rFonts w:ascii="Arial" w:hAnsi="Arial" w:cs="Arial"/>
          <w:i/>
          <w:sz w:val="22"/>
          <w:szCs w:val="22"/>
        </w:rPr>
        <w:t>SIGNATURE</w:t>
      </w:r>
    </w:p>
    <w:p w14:paraId="753463A8" w14:textId="37232407" w:rsidR="008E2488" w:rsidRDefault="008E2488" w:rsidP="008E2488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</w:t>
      </w:r>
      <w:proofErr w:type="gramEnd"/>
      <w:r>
        <w:rPr>
          <w:rFonts w:ascii="Arial" w:hAnsi="Arial" w:cs="Arial"/>
          <w:sz w:val="22"/>
          <w:szCs w:val="22"/>
        </w:rPr>
        <w:t xml:space="preserve"> chèque à l’ordre d’AVDIPE</w:t>
      </w:r>
    </w:p>
    <w:p w14:paraId="5A29E04E" w14:textId="25DFC7F1" w:rsidR="0008652A" w:rsidRPr="00396C4F" w:rsidRDefault="0008652A" w:rsidP="008E2488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par</w:t>
      </w:r>
      <w:proofErr w:type="gramEnd"/>
      <w:r>
        <w:rPr>
          <w:rFonts w:ascii="Arial" w:hAnsi="Arial" w:cs="Arial"/>
          <w:sz w:val="22"/>
          <w:szCs w:val="22"/>
        </w:rPr>
        <w:t xml:space="preserve"> virement – IBAN : FR</w:t>
      </w:r>
      <w:r w:rsidR="00F544AD">
        <w:rPr>
          <w:rFonts w:ascii="Arial" w:hAnsi="Arial" w:cs="Arial"/>
          <w:sz w:val="22"/>
          <w:szCs w:val="22"/>
        </w:rPr>
        <w:t>76 1470 6001 3357 4022 0500 142   BIC : AG</w:t>
      </w:r>
      <w:r w:rsidR="00616AE9">
        <w:rPr>
          <w:rFonts w:ascii="Arial" w:hAnsi="Arial" w:cs="Arial"/>
          <w:sz w:val="22"/>
          <w:szCs w:val="22"/>
        </w:rPr>
        <w:t>RIFRPP847</w:t>
      </w:r>
    </w:p>
    <w:p w14:paraId="75E02415" w14:textId="77777777" w:rsidR="008E2488" w:rsidRPr="00396C4F" w:rsidRDefault="008E2488" w:rsidP="008E2488">
      <w:pPr>
        <w:pStyle w:val="Paragraphedeliste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en</w:t>
      </w:r>
      <w:proofErr w:type="gramEnd"/>
      <w:r>
        <w:rPr>
          <w:rFonts w:ascii="Arial" w:hAnsi="Arial" w:cs="Arial"/>
          <w:sz w:val="22"/>
          <w:szCs w:val="22"/>
        </w:rPr>
        <w:t xml:space="preserve"> espèce</w:t>
      </w:r>
      <w:r w:rsidR="005F058D">
        <w:rPr>
          <w:rFonts w:ascii="Arial" w:hAnsi="Arial" w:cs="Arial"/>
          <w:sz w:val="22"/>
          <w:szCs w:val="22"/>
        </w:rPr>
        <w:t>s</w:t>
      </w:r>
    </w:p>
    <w:p w14:paraId="32D523CE" w14:textId="77777777" w:rsidR="008E2488" w:rsidRPr="00396C4F" w:rsidRDefault="008E2488" w:rsidP="008E2488">
      <w:pPr>
        <w:pStyle w:val="Paragraphedeliste"/>
        <w:ind w:left="692"/>
        <w:rPr>
          <w:rFonts w:ascii="Arial" w:hAnsi="Arial" w:cs="Arial"/>
          <w:sz w:val="22"/>
          <w:szCs w:val="22"/>
        </w:rPr>
      </w:pPr>
    </w:p>
    <w:p w14:paraId="35CB5826" w14:textId="77777777" w:rsidR="008E2488" w:rsidRPr="00396C4F" w:rsidRDefault="008E2488" w:rsidP="008E2488">
      <w:pPr>
        <w:rPr>
          <w:rFonts w:ascii="Arial" w:hAnsi="Arial" w:cs="Arial"/>
          <w:b/>
          <w:sz w:val="22"/>
          <w:szCs w:val="22"/>
        </w:rPr>
      </w:pPr>
      <w:r w:rsidRPr="00396C4F">
        <w:rPr>
          <w:rFonts w:ascii="Arial" w:hAnsi="Arial" w:cs="Arial"/>
          <w:b/>
          <w:sz w:val="22"/>
          <w:szCs w:val="22"/>
        </w:rPr>
        <w:t>Merci de retourner ce bulletin à :</w:t>
      </w:r>
    </w:p>
    <w:p w14:paraId="55017A20" w14:textId="77777777" w:rsidR="00E67372" w:rsidRDefault="008E2488" w:rsidP="00E67372">
      <w:pPr>
        <w:ind w:left="709"/>
        <w:contextualSpacing/>
        <w:rPr>
          <w:rFonts w:ascii="Arial" w:hAnsi="Arial" w:cs="Arial"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 xml:space="preserve">AVDIPE   </w:t>
      </w:r>
    </w:p>
    <w:p w14:paraId="34B7130A" w14:textId="77777777" w:rsidR="00E67372" w:rsidRDefault="008E2488" w:rsidP="00E67372">
      <w:pPr>
        <w:ind w:left="709"/>
        <w:contextualSpacing/>
        <w:rPr>
          <w:rFonts w:ascii="Arial" w:hAnsi="Arial" w:cs="Arial"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 xml:space="preserve">CHD « Les Oudairies » </w:t>
      </w:r>
    </w:p>
    <w:p w14:paraId="6E62324F" w14:textId="5E0CA6B9" w:rsidR="008E2488" w:rsidRDefault="008E2488" w:rsidP="00E67372">
      <w:pPr>
        <w:ind w:left="709"/>
        <w:contextualSpacing/>
        <w:rPr>
          <w:rFonts w:ascii="Arial" w:hAnsi="Arial" w:cs="Arial"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>85925 La Roche-sur-Yon Cedex 9</w:t>
      </w:r>
    </w:p>
    <w:p w14:paraId="2664F1AF" w14:textId="77777777" w:rsidR="007F01CA" w:rsidRPr="00396C4F" w:rsidRDefault="007F01CA" w:rsidP="00E67372">
      <w:pPr>
        <w:ind w:left="709"/>
        <w:contextualSpacing/>
        <w:rPr>
          <w:rFonts w:ascii="Arial" w:hAnsi="Arial" w:cs="Arial"/>
          <w:sz w:val="22"/>
          <w:szCs w:val="22"/>
        </w:rPr>
      </w:pPr>
    </w:p>
    <w:p w14:paraId="4830EC12" w14:textId="77777777" w:rsidR="008E2488" w:rsidRPr="00396C4F" w:rsidRDefault="008E2488" w:rsidP="00E67372">
      <w:pPr>
        <w:ind w:left="709"/>
        <w:rPr>
          <w:rFonts w:ascii="Arial" w:hAnsi="Arial" w:cs="Arial"/>
          <w:sz w:val="22"/>
          <w:szCs w:val="22"/>
        </w:rPr>
      </w:pPr>
      <w:r w:rsidRPr="00396C4F">
        <w:rPr>
          <w:rFonts w:ascii="Arial" w:hAnsi="Arial" w:cs="Arial"/>
          <w:sz w:val="22"/>
          <w:szCs w:val="22"/>
        </w:rPr>
        <w:t xml:space="preserve">Pour tout renseignement, contacter le siège de l’AVDIPE, au CAMSP </w:t>
      </w:r>
      <w:r w:rsidR="00E67372">
        <w:rPr>
          <w:rFonts w:ascii="Arial" w:hAnsi="Arial" w:cs="Arial"/>
          <w:sz w:val="22"/>
          <w:szCs w:val="22"/>
        </w:rPr>
        <w:t xml:space="preserve">Polyvalent </w:t>
      </w:r>
      <w:r w:rsidRPr="00396C4F">
        <w:rPr>
          <w:rFonts w:ascii="Arial" w:hAnsi="Arial" w:cs="Arial"/>
          <w:sz w:val="22"/>
          <w:szCs w:val="22"/>
        </w:rPr>
        <w:t>de Vendée</w:t>
      </w:r>
    </w:p>
    <w:p w14:paraId="20DDAF83" w14:textId="612827AE" w:rsidR="00EB6753" w:rsidRPr="00880AD5" w:rsidRDefault="008E2488" w:rsidP="005A3D75">
      <w:pPr>
        <w:ind w:left="709"/>
        <w:rPr>
          <w:rFonts w:ascii="Arial" w:hAnsi="Arial" w:cs="Arial"/>
        </w:rPr>
      </w:pPr>
      <w:r w:rsidRPr="00396C4F">
        <w:rPr>
          <w:rFonts w:ascii="Arial" w:hAnsi="Arial" w:cs="Arial"/>
          <w:sz w:val="22"/>
          <w:szCs w:val="22"/>
        </w:rPr>
        <w:t xml:space="preserve">Tél : 02 51 47 35 00   ou  </w:t>
      </w:r>
      <w:hyperlink r:id="rId11" w:history="1">
        <w:r w:rsidRPr="00396C4F">
          <w:rPr>
            <w:rStyle w:val="Lienhypertexte"/>
            <w:rFonts w:ascii="Arial" w:hAnsi="Arial" w:cs="Arial"/>
            <w:sz w:val="22"/>
            <w:szCs w:val="22"/>
          </w:rPr>
          <w:t>contact@avdipe.fr</w:t>
        </w:r>
      </w:hyperlink>
      <w:r w:rsidRPr="00396C4F">
        <w:rPr>
          <w:rFonts w:ascii="Arial" w:hAnsi="Arial" w:cs="Arial"/>
          <w:sz w:val="22"/>
          <w:szCs w:val="22"/>
        </w:rPr>
        <w:t xml:space="preserve">  </w:t>
      </w:r>
    </w:p>
    <w:sectPr w:rsidR="00EB6753" w:rsidRPr="00880AD5" w:rsidSect="005A3D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" w:right="1274" w:bottom="261" w:left="993" w:header="1587" w:footer="8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8B7F" w14:textId="77777777" w:rsidR="00A1142F" w:rsidRDefault="00A1142F" w:rsidP="004A575E">
      <w:pPr>
        <w:spacing w:after="0"/>
      </w:pPr>
      <w:r>
        <w:separator/>
      </w:r>
    </w:p>
  </w:endnote>
  <w:endnote w:type="continuationSeparator" w:id="0">
    <w:p w14:paraId="4C8853F0" w14:textId="77777777" w:rsidR="00A1142F" w:rsidRDefault="00A1142F" w:rsidP="004A57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enomen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9A6C4" w14:textId="77777777" w:rsidR="00A50621" w:rsidRDefault="00A506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3EBD0" w14:textId="77777777" w:rsidR="00D0233D" w:rsidRDefault="00D0233D">
    <w:pPr>
      <w:pStyle w:val="Pieddepage"/>
    </w:pPr>
  </w:p>
  <w:p w14:paraId="286A2B28" w14:textId="77777777" w:rsidR="000F09F5" w:rsidRDefault="000F09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0931B" w14:textId="77777777" w:rsidR="00A50621" w:rsidRDefault="00A506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8DFEA" w14:textId="77777777" w:rsidR="00A1142F" w:rsidRDefault="00A1142F" w:rsidP="004A575E">
      <w:pPr>
        <w:spacing w:after="0"/>
      </w:pPr>
      <w:r>
        <w:separator/>
      </w:r>
    </w:p>
  </w:footnote>
  <w:footnote w:type="continuationSeparator" w:id="0">
    <w:p w14:paraId="7B62F02B" w14:textId="77777777" w:rsidR="00A1142F" w:rsidRDefault="00A1142F" w:rsidP="004A57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6BE9" w14:textId="77777777" w:rsidR="004A575E" w:rsidRDefault="00CC6FAE">
    <w:pPr>
      <w:pStyle w:val="En-tte"/>
    </w:pPr>
    <w:r>
      <w:rPr>
        <w:noProof/>
        <w:lang w:eastAsia="fr-FR"/>
      </w:rPr>
      <w:pict w14:anchorId="5AF99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341" o:spid="_x0000_s2059" type="#_x0000_t75" style="position:absolute;margin-left:0;margin-top:0;width:560.9pt;height:793.5pt;z-index:-251657728;mso-position-horizontal:center;mso-position-horizontal-relative:margin;mso-position-vertical:center;mso-position-vertical-relative:margin" o:allowincell="f">
          <v:imagedata r:id="rId1" o:title="entet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54AB" w14:textId="77777777" w:rsidR="00D0233D" w:rsidRDefault="00CC6FAE">
    <w:pPr>
      <w:pStyle w:val="En-tte"/>
    </w:pPr>
    <w:r>
      <w:rPr>
        <w:noProof/>
        <w:lang w:eastAsia="fr-FR"/>
      </w:rPr>
      <w:pict w14:anchorId="53B4FF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342" o:spid="_x0000_s2060" type="#_x0000_t75" style="position:absolute;margin-left:-32.1pt;margin-top:-86.25pt;width:560.9pt;height:810.3pt;z-index:-251656704;mso-position-horizontal-relative:margin;mso-position-vertical-relative:margin" o:allowincell="f">
          <v:imagedata r:id="rId1" o:title="entete2"/>
          <w10:wrap anchorx="margin" anchory="margin"/>
        </v:shape>
      </w:pict>
    </w:r>
    <w:r w:rsidR="00C4032C" w:rsidRPr="00C4032C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232C5EB" wp14:editId="30DFAA27">
          <wp:simplePos x="0" y="0"/>
          <wp:positionH relativeFrom="column">
            <wp:posOffset>-111747</wp:posOffset>
          </wp:positionH>
          <wp:positionV relativeFrom="paragraph">
            <wp:posOffset>-1007745</wp:posOffset>
          </wp:positionV>
          <wp:extent cx="1952788" cy="1381125"/>
          <wp:effectExtent l="0" t="0" r="0" b="0"/>
          <wp:wrapNone/>
          <wp:docPr id="11" name="Image 11" descr="T:\SECRETARIAT\04-Charte_CAMSP\Logotype\LOGOTYPE AVDIPE\Logotype_Couleur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ECRETARIAT\04-Charte_CAMSP\Logotype\LOGOTYPE AVDIPE\Logotype_Couleur (002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073" cy="1382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32C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8F7595" wp14:editId="0D9E9FB0">
              <wp:simplePos x="0" y="0"/>
              <wp:positionH relativeFrom="column">
                <wp:posOffset>3175</wp:posOffset>
              </wp:positionH>
              <wp:positionV relativeFrom="paragraph">
                <wp:posOffset>-769620</wp:posOffset>
              </wp:positionV>
              <wp:extent cx="2238375" cy="102870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8375" cy="10287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AA0DE0" id="Rectangle 1" o:spid="_x0000_s1026" style="position:absolute;margin-left:.25pt;margin-top:-60.6pt;width:176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" fillcolor="white [3201]" strokecolor="white [3212]" strokeweight="1pt"/>
          </w:pict>
        </mc:Fallback>
      </mc:AlternateContent>
    </w:r>
  </w:p>
  <w:p w14:paraId="49A5992A" w14:textId="77777777" w:rsidR="004A575E" w:rsidRDefault="004A575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6847" w14:textId="77777777" w:rsidR="004A575E" w:rsidRDefault="00CC6FAE">
    <w:pPr>
      <w:pStyle w:val="En-tte"/>
    </w:pPr>
    <w:r>
      <w:rPr>
        <w:noProof/>
        <w:lang w:eastAsia="fr-FR"/>
      </w:rPr>
      <w:pict w14:anchorId="7BD74E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9340" o:spid="_x0000_s2058" type="#_x0000_t75" style="position:absolute;margin-left:0;margin-top:0;width:560.9pt;height:793.5pt;z-index:-251658752;mso-position-horizontal:center;mso-position-horizontal-relative:margin;mso-position-vertical:center;mso-position-vertical-relative:margin" o:allowincell="f">
          <v:imagedata r:id="rId1" o:title="entet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BF8"/>
      </v:shape>
    </w:pict>
  </w:numPicBullet>
  <w:numPicBullet w:numPicBulletId="1">
    <w:pict>
      <v:shape id="_x0000_i1027" type="#_x0000_t75" style="width:44.25pt;height:44.25pt" o:bullet="t">
        <v:imagedata r:id="rId2" o:title="puce_1 (002)"/>
      </v:shape>
    </w:pict>
  </w:numPicBullet>
  <w:abstractNum w:abstractNumId="0" w15:restartNumberingAfterBreak="0">
    <w:nsid w:val="FFFFFF89"/>
    <w:multiLevelType w:val="singleLevel"/>
    <w:tmpl w:val="0B0C2E9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2533F7"/>
    <w:multiLevelType w:val="hybridMultilevel"/>
    <w:tmpl w:val="F9CCD37E"/>
    <w:lvl w:ilvl="0" w:tplc="B3BE316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80297"/>
    <w:multiLevelType w:val="hybridMultilevel"/>
    <w:tmpl w:val="C5422C88"/>
    <w:lvl w:ilvl="0" w:tplc="17DCB0B0">
      <w:numFmt w:val="bullet"/>
      <w:lvlText w:val="-"/>
      <w:lvlJc w:val="left"/>
      <w:pPr>
        <w:ind w:left="592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3" w15:restartNumberingAfterBreak="0">
    <w:nsid w:val="6C973DD1"/>
    <w:multiLevelType w:val="hybridMultilevel"/>
    <w:tmpl w:val="6B5AB696"/>
    <w:lvl w:ilvl="0" w:tplc="B3BE3160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DEC4CBD"/>
    <w:multiLevelType w:val="hybridMultilevel"/>
    <w:tmpl w:val="7EB2011A"/>
    <w:lvl w:ilvl="0" w:tplc="B3BE3160">
      <w:start w:val="1"/>
      <w:numFmt w:val="bullet"/>
      <w:lvlText w:val=""/>
      <w:lvlPicBulletId w:val="1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CF6"/>
    <w:rsid w:val="0008652A"/>
    <w:rsid w:val="000937C1"/>
    <w:rsid w:val="000F09F5"/>
    <w:rsid w:val="00127FDA"/>
    <w:rsid w:val="001A34D4"/>
    <w:rsid w:val="002D7E45"/>
    <w:rsid w:val="00315009"/>
    <w:rsid w:val="0033178A"/>
    <w:rsid w:val="00337BBC"/>
    <w:rsid w:val="00354C67"/>
    <w:rsid w:val="0039539F"/>
    <w:rsid w:val="003A0584"/>
    <w:rsid w:val="0042519E"/>
    <w:rsid w:val="004A575E"/>
    <w:rsid w:val="004C4106"/>
    <w:rsid w:val="004C5AC6"/>
    <w:rsid w:val="004E0BD0"/>
    <w:rsid w:val="005379B8"/>
    <w:rsid w:val="00540811"/>
    <w:rsid w:val="005507A8"/>
    <w:rsid w:val="005528F8"/>
    <w:rsid w:val="0056556F"/>
    <w:rsid w:val="005717A5"/>
    <w:rsid w:val="00580293"/>
    <w:rsid w:val="005A0FEC"/>
    <w:rsid w:val="005A3D75"/>
    <w:rsid w:val="005B0952"/>
    <w:rsid w:val="005B634B"/>
    <w:rsid w:val="005D31EF"/>
    <w:rsid w:val="005E711B"/>
    <w:rsid w:val="005F058D"/>
    <w:rsid w:val="005F102E"/>
    <w:rsid w:val="00616AE9"/>
    <w:rsid w:val="006D2CD5"/>
    <w:rsid w:val="00723715"/>
    <w:rsid w:val="00730AB3"/>
    <w:rsid w:val="007679B6"/>
    <w:rsid w:val="007C3438"/>
    <w:rsid w:val="007F01CA"/>
    <w:rsid w:val="008257C8"/>
    <w:rsid w:val="00831FE4"/>
    <w:rsid w:val="00880AD5"/>
    <w:rsid w:val="008D3665"/>
    <w:rsid w:val="008E2488"/>
    <w:rsid w:val="008F28F6"/>
    <w:rsid w:val="008F29DC"/>
    <w:rsid w:val="00A11213"/>
    <w:rsid w:val="00A1142F"/>
    <w:rsid w:val="00A138C9"/>
    <w:rsid w:val="00A32D4E"/>
    <w:rsid w:val="00A50621"/>
    <w:rsid w:val="00AC5716"/>
    <w:rsid w:val="00B92893"/>
    <w:rsid w:val="00BB65B7"/>
    <w:rsid w:val="00C25895"/>
    <w:rsid w:val="00C30C95"/>
    <w:rsid w:val="00C4032C"/>
    <w:rsid w:val="00C55CF6"/>
    <w:rsid w:val="00C6769F"/>
    <w:rsid w:val="00C818FC"/>
    <w:rsid w:val="00CB225B"/>
    <w:rsid w:val="00D0233D"/>
    <w:rsid w:val="00D65BC0"/>
    <w:rsid w:val="00D7123D"/>
    <w:rsid w:val="00D84243"/>
    <w:rsid w:val="00DE3E7D"/>
    <w:rsid w:val="00E07D1B"/>
    <w:rsid w:val="00E64449"/>
    <w:rsid w:val="00E67372"/>
    <w:rsid w:val="00EA7ABC"/>
    <w:rsid w:val="00EB15BA"/>
    <w:rsid w:val="00EB6753"/>
    <w:rsid w:val="00F544A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35FC27B7"/>
  <w15:docId w15:val="{E06BE0CF-222A-445C-B4CF-1442F267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488"/>
    <w:pPr>
      <w:spacing w:after="20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575E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A575E"/>
  </w:style>
  <w:style w:type="paragraph" w:styleId="Pieddepage">
    <w:name w:val="footer"/>
    <w:basedOn w:val="Normal"/>
    <w:link w:val="PieddepageCar"/>
    <w:uiPriority w:val="99"/>
    <w:unhideWhenUsed/>
    <w:rsid w:val="004A575E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A575E"/>
  </w:style>
  <w:style w:type="paragraph" w:styleId="Sansinterligne">
    <w:name w:val="No Spacing"/>
    <w:uiPriority w:val="1"/>
    <w:qFormat/>
    <w:rsid w:val="004C410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F10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102E"/>
    <w:rPr>
      <w:rFonts w:ascii="Segoe UI" w:hAnsi="Segoe UI" w:cs="Segoe UI"/>
      <w:sz w:val="18"/>
      <w:szCs w:val="18"/>
    </w:rPr>
  </w:style>
  <w:style w:type="paragraph" w:styleId="Listepuces">
    <w:name w:val="List Bullet"/>
    <w:basedOn w:val="Normal"/>
    <w:uiPriority w:val="99"/>
    <w:unhideWhenUsed/>
    <w:rsid w:val="000F09F5"/>
    <w:pPr>
      <w:numPr>
        <w:numId w:val="1"/>
      </w:numPr>
      <w:contextualSpacing/>
    </w:pPr>
  </w:style>
  <w:style w:type="paragraph" w:styleId="Paragraphedeliste">
    <w:name w:val="List Paragraph"/>
    <w:basedOn w:val="Normal"/>
    <w:uiPriority w:val="34"/>
    <w:qFormat/>
    <w:rsid w:val="008E2488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8E2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act@avdipe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lanchard\AppData\Local\Microsoft\Windows\Temporary%20Internet%20Files\Content.Outlook\EQLMWJHW\entete_Camsp_modele_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4998E2-7599-4D75-B97D-3349F2A709DC}">
  <we:reference id="wa104099688" version="1.3.0.0" store="fr-F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E0652F70BFB4C9E5CF23B13241DE2" ma:contentTypeVersion="6" ma:contentTypeDescription="Crée un document." ma:contentTypeScope="" ma:versionID="1fdd99f528a88d3fbb4b60a82a18b6e6">
  <xsd:schema xmlns:xsd="http://www.w3.org/2001/XMLSchema" xmlns:xs="http://www.w3.org/2001/XMLSchema" xmlns:p="http://schemas.microsoft.com/office/2006/metadata/properties" xmlns:ns2="6d2c22b9-85f6-4f07-95a1-fe348274c653" targetNamespace="http://schemas.microsoft.com/office/2006/metadata/properties" ma:root="true" ma:fieldsID="6c11729d11699b31d7b43d084a399747" ns2:_="">
    <xsd:import namespace="6d2c22b9-85f6-4f07-95a1-fe348274c6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c22b9-85f6-4f07-95a1-fe348274c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24EC9E-4BFC-499B-9A2C-5DAED93F0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DFD7DA-AAF7-4087-A0FC-BBAC3856E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8716A-FD0D-4371-B973-716385E0CE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67AC08-0E8B-4D8D-9D28-95C34D735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c22b9-85f6-4f07-95a1-fe348274c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entete_Camsp_modele_2</Template>
  <TotalTime>0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SOLEYMA BLANCHARD</dc:creator>
  <cp:keywords/>
  <dc:description/>
  <cp:lastModifiedBy>Tiffany SULPICE</cp:lastModifiedBy>
  <cp:revision>2</cp:revision>
  <cp:lastPrinted>2016-11-09T13:02:00Z</cp:lastPrinted>
  <dcterms:created xsi:type="dcterms:W3CDTF">2022-02-09T08:23:00Z</dcterms:created>
  <dcterms:modified xsi:type="dcterms:W3CDTF">2022-02-09T08:23:00Z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0x010100ED3E0652F70BFB4C9E5CF23B13241DE2</vt:lpwstr>
  </property>
  <property fmtid="{D5CDD505-2E9C-101B-9397-08002B2CF9AE}" pid="3" name="Order">
    <vt:r8>30200</vt:r8>
  </property>
</Properties>
</file>